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2761" w14:textId="77777777" w:rsidR="007350B1" w:rsidRPr="00BB7A1C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6"/>
          <w:szCs w:val="28"/>
        </w:rPr>
      </w:pPr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89316FF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DE5DFC3" w14:textId="77777777" w:rsidR="007350B1" w:rsidRPr="00BB7A1C" w:rsidRDefault="007350B1">
      <w:pPr>
        <w:pStyle w:val="Ttulo1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>
      <w:pPr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>
      <w:pPr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>
      <w:pPr>
        <w:pStyle w:val="Sangradetextonormal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proofErr w:type="spellStart"/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</w:t>
      </w:r>
      <w:proofErr w:type="spellEnd"/>
      <w:r w:rsidR="0081738F" w:rsidRPr="00BB7A1C">
        <w:rPr>
          <w:rFonts w:ascii="Arial" w:hAnsi="Arial" w:cs="Arial"/>
          <w:sz w:val="22"/>
        </w:rPr>
        <w:t xml:space="preserve">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>
      <w:pPr>
        <w:pStyle w:val="Sangradetextonormal"/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205CA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</w:t>
            </w:r>
            <w:proofErr w:type="gramStart"/>
            <w:r w:rsidRPr="00BB7A1C">
              <w:rPr>
                <w:rFonts w:ascii="Arial" w:hAnsi="Arial" w:cs="Arial"/>
                <w:sz w:val="20"/>
              </w:rPr>
              <w:t xml:space="preserve">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205CA">
      <w:pPr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>
      <w:pPr>
        <w:ind w:firstLine="708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AD1572">
      <w:pPr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1D46669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0C69AA95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28579BE8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404D512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4855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36D30995" w:rsidR="002205CA" w:rsidRPr="00BB7A1C" w:rsidRDefault="002205CA" w:rsidP="00017BAE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D75554" w:rsidRPr="00BB7A1C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4C967068" w14:textId="77777777" w:rsidR="00064DFF" w:rsidRPr="00BB7A1C" w:rsidRDefault="00064DF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064DFF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7777777" w:rsidR="00064DFF" w:rsidRPr="00BB7A1C" w:rsidRDefault="00064DFF" w:rsidP="002F1BC3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2205CA" w:rsidRPr="00BB7A1C">
        <w:rPr>
          <w:rFonts w:ascii="Arial" w:hAnsi="Arial" w:cs="Arial"/>
          <w:b/>
          <w:sz w:val="20"/>
        </w:rPr>
        <w:t>&lt;</w:t>
      </w:r>
      <w:r w:rsidR="00AA5E34" w:rsidRPr="00BB7A1C">
        <w:rPr>
          <w:rFonts w:ascii="Arial" w:hAnsi="Arial" w:cs="Arial"/>
          <w:b/>
          <w:sz w:val="20"/>
        </w:rPr>
        <w:t>N</w:t>
      </w:r>
      <w:r w:rsidR="00004A17" w:rsidRPr="00BB7A1C">
        <w:rPr>
          <w:rFonts w:ascii="Arial" w:hAnsi="Arial" w:cs="Arial"/>
          <w:b/>
          <w:sz w:val="20"/>
        </w:rPr>
        <w:t xml:space="preserve">ombre del </w:t>
      </w:r>
      <w:r w:rsidR="003F018D" w:rsidRPr="00BB7A1C">
        <w:rPr>
          <w:rFonts w:ascii="Arial" w:hAnsi="Arial" w:cs="Arial"/>
          <w:b/>
          <w:sz w:val="20"/>
        </w:rPr>
        <w:t>C</w:t>
      </w:r>
      <w:r w:rsidR="00004A17" w:rsidRPr="00BB7A1C">
        <w:rPr>
          <w:rFonts w:ascii="Arial" w:hAnsi="Arial" w:cs="Arial"/>
          <w:b/>
          <w:sz w:val="20"/>
        </w:rPr>
        <w:t xml:space="preserve">entro </w:t>
      </w:r>
      <w:r w:rsidR="003F018D" w:rsidRPr="00BB7A1C">
        <w:rPr>
          <w:rFonts w:ascii="Arial" w:hAnsi="Arial" w:cs="Arial"/>
          <w:b/>
          <w:sz w:val="20"/>
        </w:rPr>
        <w:t>A</w:t>
      </w:r>
      <w:r w:rsidR="00004A17" w:rsidRPr="00BB7A1C">
        <w:rPr>
          <w:rFonts w:ascii="Arial" w:hAnsi="Arial" w:cs="Arial"/>
          <w:b/>
          <w:sz w:val="20"/>
        </w:rPr>
        <w:t>sociado</w:t>
      </w:r>
      <w:r w:rsidR="002205CA" w:rsidRPr="00BB7A1C">
        <w:rPr>
          <w:rFonts w:ascii="Arial" w:hAnsi="Arial" w:cs="Arial"/>
          <w:b/>
          <w:sz w:val="20"/>
        </w:rPr>
        <w:t>&gt;</w:t>
      </w:r>
    </w:p>
    <w:p w14:paraId="4187D107" w14:textId="77777777" w:rsidR="00064DFF" w:rsidRPr="00BB7A1C" w:rsidRDefault="00064DF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sectPr w:rsidR="00064DFF" w:rsidRPr="00BB7A1C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3BE8" w14:textId="77777777" w:rsidR="009604EF" w:rsidRDefault="009604EF">
      <w:r>
        <w:separator/>
      </w:r>
    </w:p>
  </w:endnote>
  <w:endnote w:type="continuationSeparator" w:id="0">
    <w:p w14:paraId="6703F2C7" w14:textId="77777777" w:rsidR="009604EF" w:rsidRDefault="0096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6554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6DE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F30195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BA7D" w14:textId="77777777" w:rsidR="009604EF" w:rsidRDefault="009604EF">
      <w:r>
        <w:separator/>
      </w:r>
    </w:p>
  </w:footnote>
  <w:footnote w:type="continuationSeparator" w:id="0">
    <w:p w14:paraId="4DFD9935" w14:textId="77777777" w:rsidR="009604EF" w:rsidRDefault="0096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4FD6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16982468" wp14:editId="65B97289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85547"/>
    <w:rsid w:val="004C5A35"/>
    <w:rsid w:val="00530A77"/>
    <w:rsid w:val="005E0F30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604E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42314"/>
    <w:rsid w:val="00C5733D"/>
    <w:rsid w:val="00C62866"/>
    <w:rsid w:val="00C909B9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E6B3-EAA4-423F-8D0F-3FA873B7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Esther Gutierrez Falcón</cp:lastModifiedBy>
  <cp:revision>2</cp:revision>
  <cp:lastPrinted>2012-12-04T09:36:00Z</cp:lastPrinted>
  <dcterms:created xsi:type="dcterms:W3CDTF">2022-01-27T18:22:00Z</dcterms:created>
  <dcterms:modified xsi:type="dcterms:W3CDTF">2022-01-27T18:22:00Z</dcterms:modified>
</cp:coreProperties>
</file>